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7196" w14:textId="77777777" w:rsidR="00647EAC" w:rsidRDefault="00647EAC" w:rsidP="00647EA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F925D5C" w14:textId="77777777" w:rsidR="00647EAC" w:rsidRDefault="00647EAC" w:rsidP="00647EA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Convocatoria del Programa de Becas de la Cátedra Canitas de Animales de Compañía de la Universidad de Córdoba 2025/2026</w:t>
      </w:r>
    </w:p>
    <w:p w14:paraId="0D147269" w14:textId="77777777" w:rsidR="00647EAC" w:rsidRDefault="00647EAC" w:rsidP="003B2D69">
      <w:pPr>
        <w:autoSpaceDE w:val="0"/>
        <w:autoSpaceDN w:val="0"/>
        <w:adjustRightInd w:val="0"/>
        <w:rPr>
          <w:b/>
          <w:bCs/>
          <w:color w:val="000000"/>
        </w:rPr>
      </w:pPr>
    </w:p>
    <w:p w14:paraId="6475CD68" w14:textId="77777777" w:rsidR="00647EAC" w:rsidRDefault="00647EAC" w:rsidP="00647EAC">
      <w:pPr>
        <w:autoSpaceDE w:val="0"/>
        <w:autoSpaceDN w:val="0"/>
        <w:adjustRightInd w:val="0"/>
        <w:jc w:val="center"/>
        <w:rPr>
          <w:color w:val="000000"/>
        </w:rPr>
      </w:pPr>
    </w:p>
    <w:p w14:paraId="1655EF84" w14:textId="77777777" w:rsidR="003B2D69" w:rsidRPr="00647EAC" w:rsidRDefault="00647EAC" w:rsidP="00647EAC">
      <w:pPr>
        <w:autoSpaceDE w:val="0"/>
        <w:autoSpaceDN w:val="0"/>
        <w:adjustRightInd w:val="0"/>
        <w:rPr>
          <w:b/>
          <w:bCs/>
          <w:color w:val="000000"/>
        </w:rPr>
      </w:pPr>
      <w:r w:rsidRPr="00647EAC">
        <w:rPr>
          <w:b/>
          <w:bCs/>
          <w:color w:val="000000"/>
        </w:rPr>
        <w:t>Anexo II.- S</w:t>
      </w:r>
      <w:r w:rsidR="003B2D69" w:rsidRPr="00647EAC">
        <w:rPr>
          <w:b/>
          <w:bCs/>
          <w:color w:val="000000"/>
        </w:rPr>
        <w:t>olicitud de participación</w:t>
      </w:r>
      <w:r w:rsidRPr="00647EAC">
        <w:rPr>
          <w:b/>
          <w:bCs/>
          <w:color w:val="000000"/>
        </w:rPr>
        <w:t xml:space="preserve"> de la convocatoria</w:t>
      </w:r>
    </w:p>
    <w:p w14:paraId="79D26188" w14:textId="77777777" w:rsidR="00647EAC" w:rsidRDefault="00647EAC" w:rsidP="003B2D69">
      <w:pPr>
        <w:autoSpaceDE w:val="0"/>
        <w:autoSpaceDN w:val="0"/>
        <w:adjustRightInd w:val="0"/>
        <w:rPr>
          <w:color w:val="000000"/>
        </w:rPr>
      </w:pPr>
    </w:p>
    <w:p w14:paraId="16F4A2A8" w14:textId="77777777" w:rsidR="003B2D69" w:rsidRDefault="003B2D69" w:rsidP="003B2D6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5449"/>
      </w:tblGrid>
      <w:tr w:rsidR="003B2D69" w:rsidRPr="00E41B46" w14:paraId="0FD1897E" w14:textId="77777777" w:rsidTr="000609FF">
        <w:tc>
          <w:tcPr>
            <w:tcW w:w="3085" w:type="dxa"/>
            <w:shd w:val="clear" w:color="auto" w:fill="F2F2F2"/>
          </w:tcPr>
          <w:p w14:paraId="4210D16F" w14:textId="77777777" w:rsidR="003B2D69" w:rsidRPr="00E41B46" w:rsidRDefault="003B2D69" w:rsidP="000609FF">
            <w:pPr>
              <w:rPr>
                <w:b/>
                <w:bCs/>
                <w:sz w:val="20"/>
                <w:szCs w:val="20"/>
                <w:lang w:val="es-ES_tradnl"/>
              </w:rPr>
            </w:pPr>
            <w:r w:rsidRPr="00E41B46">
              <w:rPr>
                <w:b/>
                <w:bCs/>
                <w:sz w:val="20"/>
                <w:szCs w:val="20"/>
                <w:lang w:val="es-ES_tradnl"/>
              </w:rPr>
              <w:t>Nombre y apellidos</w:t>
            </w:r>
          </w:p>
        </w:tc>
        <w:tc>
          <w:tcPr>
            <w:tcW w:w="5559" w:type="dxa"/>
          </w:tcPr>
          <w:p w14:paraId="1A3F7754" w14:textId="77777777" w:rsidR="003B2D69" w:rsidRPr="00E41B46" w:rsidRDefault="003B2D69" w:rsidP="000609FF">
            <w:pPr>
              <w:rPr>
                <w:sz w:val="20"/>
                <w:szCs w:val="20"/>
                <w:lang w:val="es-ES_tradnl"/>
              </w:rPr>
            </w:pPr>
          </w:p>
        </w:tc>
      </w:tr>
      <w:tr w:rsidR="003B2D69" w:rsidRPr="00E41B46" w14:paraId="206810CE" w14:textId="77777777" w:rsidTr="000609FF">
        <w:tc>
          <w:tcPr>
            <w:tcW w:w="3085" w:type="dxa"/>
            <w:shd w:val="clear" w:color="auto" w:fill="F2F2F2"/>
          </w:tcPr>
          <w:p w14:paraId="74944E2F" w14:textId="77777777" w:rsidR="003B2D69" w:rsidRPr="00E41B46" w:rsidRDefault="003B2D69" w:rsidP="000609FF">
            <w:pPr>
              <w:rPr>
                <w:b/>
                <w:bCs/>
                <w:sz w:val="20"/>
                <w:szCs w:val="20"/>
                <w:lang w:val="es-ES_tradnl"/>
              </w:rPr>
            </w:pPr>
            <w:r w:rsidRPr="00E41B46">
              <w:rPr>
                <w:b/>
                <w:bCs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5559" w:type="dxa"/>
          </w:tcPr>
          <w:p w14:paraId="78884FBD" w14:textId="77777777" w:rsidR="003B2D69" w:rsidRPr="00E41B46" w:rsidRDefault="003B2D69" w:rsidP="000609FF">
            <w:pPr>
              <w:rPr>
                <w:sz w:val="20"/>
                <w:szCs w:val="20"/>
                <w:lang w:val="es-ES_tradnl"/>
              </w:rPr>
            </w:pPr>
          </w:p>
        </w:tc>
      </w:tr>
      <w:tr w:rsidR="003B2D69" w:rsidRPr="00E41B46" w14:paraId="3DBD2869" w14:textId="77777777" w:rsidTr="000609FF">
        <w:tc>
          <w:tcPr>
            <w:tcW w:w="3085" w:type="dxa"/>
            <w:shd w:val="clear" w:color="auto" w:fill="F2F2F2"/>
          </w:tcPr>
          <w:p w14:paraId="53596E26" w14:textId="77777777" w:rsidR="003B2D69" w:rsidRPr="00E41B46" w:rsidRDefault="003B2D69" w:rsidP="000609FF">
            <w:pPr>
              <w:rPr>
                <w:b/>
                <w:bCs/>
                <w:sz w:val="20"/>
                <w:szCs w:val="20"/>
                <w:lang w:val="es-ES_tradnl"/>
              </w:rPr>
            </w:pPr>
            <w:r w:rsidRPr="00E41B46">
              <w:rPr>
                <w:b/>
                <w:bCs/>
                <w:sz w:val="20"/>
                <w:szCs w:val="20"/>
                <w:lang w:val="es-ES_tradnl"/>
              </w:rPr>
              <w:t>Dirección de correo electrónico</w:t>
            </w:r>
          </w:p>
        </w:tc>
        <w:tc>
          <w:tcPr>
            <w:tcW w:w="5559" w:type="dxa"/>
          </w:tcPr>
          <w:p w14:paraId="28E3944D" w14:textId="77777777" w:rsidR="003B2D69" w:rsidRPr="00E41B46" w:rsidRDefault="003B2D69" w:rsidP="000609FF">
            <w:pPr>
              <w:rPr>
                <w:sz w:val="20"/>
                <w:szCs w:val="20"/>
                <w:lang w:val="es-ES_tradnl"/>
              </w:rPr>
            </w:pPr>
          </w:p>
        </w:tc>
      </w:tr>
      <w:tr w:rsidR="003B2D69" w:rsidRPr="00E41B46" w14:paraId="7CCC0448" w14:textId="77777777" w:rsidTr="000609FF">
        <w:tc>
          <w:tcPr>
            <w:tcW w:w="3085" w:type="dxa"/>
            <w:shd w:val="clear" w:color="auto" w:fill="F2F2F2"/>
          </w:tcPr>
          <w:p w14:paraId="1CC42734" w14:textId="77777777" w:rsidR="003B2D69" w:rsidRPr="00E41B46" w:rsidRDefault="003B2D69" w:rsidP="000609FF">
            <w:pPr>
              <w:rPr>
                <w:b/>
                <w:bCs/>
                <w:sz w:val="20"/>
                <w:szCs w:val="20"/>
                <w:lang w:val="es-ES_tradnl"/>
              </w:rPr>
            </w:pPr>
            <w:r w:rsidRPr="00E41B46">
              <w:rPr>
                <w:b/>
                <w:bC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5559" w:type="dxa"/>
          </w:tcPr>
          <w:p w14:paraId="2C20AE50" w14:textId="77777777" w:rsidR="003B2D69" w:rsidRPr="00E41B46" w:rsidRDefault="003B2D69" w:rsidP="000609FF">
            <w:pPr>
              <w:rPr>
                <w:sz w:val="20"/>
                <w:szCs w:val="20"/>
                <w:lang w:val="es-ES_tradnl"/>
              </w:rPr>
            </w:pPr>
          </w:p>
        </w:tc>
      </w:tr>
    </w:tbl>
    <w:p w14:paraId="39CD3A77" w14:textId="77777777" w:rsidR="003B2D69" w:rsidRDefault="003B2D69" w:rsidP="003B2D69">
      <w:pPr>
        <w:rPr>
          <w:lang w:val="es-ES_tradnl"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3403"/>
      </w:tblGrid>
      <w:tr w:rsidR="003B2D69" w:rsidRPr="00E41B46" w14:paraId="11841A1C" w14:textId="77777777" w:rsidTr="003B2D69">
        <w:tc>
          <w:tcPr>
            <w:tcW w:w="2093" w:type="dxa"/>
            <w:shd w:val="clear" w:color="auto" w:fill="F2F2F2"/>
            <w:vAlign w:val="center"/>
          </w:tcPr>
          <w:p w14:paraId="1148A7E6" w14:textId="77777777" w:rsidR="003B2D69" w:rsidRPr="00E41B46" w:rsidRDefault="003B2D69" w:rsidP="000609FF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Orden de prioridad*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2B5DCCAA" w14:textId="77777777" w:rsidR="003B2D69" w:rsidRDefault="003B2D69" w:rsidP="000609FF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Centro de acogida</w:t>
            </w:r>
          </w:p>
          <w:p w14:paraId="488172BE" w14:textId="77777777" w:rsidR="003B2D69" w:rsidRDefault="003B2D69" w:rsidP="000609FF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(</w:t>
            </w:r>
            <w:r w:rsidRPr="007B17BD">
              <w:rPr>
                <w:b/>
                <w:bCs/>
                <w:sz w:val="20"/>
                <w:szCs w:val="20"/>
                <w:u w:val="single"/>
                <w:lang w:val="es-ES_tradnl"/>
              </w:rPr>
              <w:t>Solo</w:t>
            </w:r>
            <w:r>
              <w:rPr>
                <w:b/>
                <w:bCs/>
                <w:sz w:val="20"/>
                <w:szCs w:val="20"/>
                <w:lang w:val="es-ES_tradnl"/>
              </w:rPr>
              <w:t xml:space="preserve"> centros recogidos </w:t>
            </w:r>
          </w:p>
          <w:p w14:paraId="291BCCD3" w14:textId="77777777" w:rsidR="003B2D69" w:rsidRPr="00E41B46" w:rsidRDefault="003B2D69" w:rsidP="000609FF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 xml:space="preserve">en Anexo III) </w:t>
            </w:r>
          </w:p>
        </w:tc>
        <w:tc>
          <w:tcPr>
            <w:tcW w:w="3403" w:type="dxa"/>
            <w:shd w:val="clear" w:color="auto" w:fill="F2F2F2"/>
            <w:vAlign w:val="center"/>
          </w:tcPr>
          <w:p w14:paraId="2A8D806A" w14:textId="77777777" w:rsidR="003B2D69" w:rsidRPr="00E41B46" w:rsidRDefault="003B2D69" w:rsidP="000609FF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Periodo de realización de la beca**</w:t>
            </w:r>
          </w:p>
        </w:tc>
      </w:tr>
      <w:tr w:rsidR="003B2D69" w:rsidRPr="00E41B46" w14:paraId="5C10EABA" w14:textId="77777777" w:rsidTr="003B2D69">
        <w:trPr>
          <w:trHeight w:val="710"/>
        </w:trPr>
        <w:tc>
          <w:tcPr>
            <w:tcW w:w="2093" w:type="dxa"/>
            <w:vAlign w:val="center"/>
          </w:tcPr>
          <w:p w14:paraId="13EA4F1C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118" w:type="dxa"/>
            <w:vAlign w:val="center"/>
          </w:tcPr>
          <w:p w14:paraId="1EE99BB9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03" w:type="dxa"/>
            <w:vAlign w:val="center"/>
          </w:tcPr>
          <w:p w14:paraId="0307C4AE" w14:textId="77777777" w:rsidR="003B2D69" w:rsidRPr="00E41B46" w:rsidRDefault="003B2D69" w:rsidP="000609FF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B2D69" w:rsidRPr="00E41B46" w14:paraId="07AB933A" w14:textId="77777777" w:rsidTr="003B2D69">
        <w:trPr>
          <w:trHeight w:val="710"/>
        </w:trPr>
        <w:tc>
          <w:tcPr>
            <w:tcW w:w="2093" w:type="dxa"/>
            <w:vAlign w:val="center"/>
          </w:tcPr>
          <w:p w14:paraId="1009BF29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3118" w:type="dxa"/>
            <w:vAlign w:val="center"/>
          </w:tcPr>
          <w:p w14:paraId="60F74D5A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03" w:type="dxa"/>
            <w:vAlign w:val="center"/>
          </w:tcPr>
          <w:p w14:paraId="0A5F5E26" w14:textId="77777777" w:rsidR="003B2D69" w:rsidRPr="00E41B46" w:rsidRDefault="003B2D69" w:rsidP="000609FF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B2D69" w:rsidRPr="00E41B46" w14:paraId="740429BD" w14:textId="77777777" w:rsidTr="003B2D69">
        <w:trPr>
          <w:trHeight w:val="710"/>
        </w:trPr>
        <w:tc>
          <w:tcPr>
            <w:tcW w:w="2093" w:type="dxa"/>
            <w:vAlign w:val="center"/>
          </w:tcPr>
          <w:p w14:paraId="5C3BCD1E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3118" w:type="dxa"/>
            <w:vAlign w:val="center"/>
          </w:tcPr>
          <w:p w14:paraId="7D38E8D0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03" w:type="dxa"/>
            <w:vAlign w:val="center"/>
          </w:tcPr>
          <w:p w14:paraId="0B486981" w14:textId="77777777" w:rsidR="003B2D69" w:rsidRPr="00E41B46" w:rsidRDefault="003B2D69" w:rsidP="000609FF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B2D69" w:rsidRPr="00E41B46" w14:paraId="22BFC5CC" w14:textId="77777777" w:rsidTr="003B2D69">
        <w:trPr>
          <w:trHeight w:val="710"/>
        </w:trPr>
        <w:tc>
          <w:tcPr>
            <w:tcW w:w="2093" w:type="dxa"/>
            <w:vAlign w:val="center"/>
          </w:tcPr>
          <w:p w14:paraId="5EC23A7C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118" w:type="dxa"/>
            <w:vAlign w:val="center"/>
          </w:tcPr>
          <w:p w14:paraId="5C4A8694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03" w:type="dxa"/>
            <w:vAlign w:val="center"/>
          </w:tcPr>
          <w:p w14:paraId="3219CC4F" w14:textId="77777777" w:rsidR="003B2D69" w:rsidRPr="00E41B46" w:rsidRDefault="003B2D69" w:rsidP="000609FF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B2D69" w:rsidRPr="00E41B46" w14:paraId="1BEA1A28" w14:textId="77777777" w:rsidTr="003B2D69">
        <w:trPr>
          <w:trHeight w:val="710"/>
        </w:trPr>
        <w:tc>
          <w:tcPr>
            <w:tcW w:w="2093" w:type="dxa"/>
            <w:vAlign w:val="center"/>
          </w:tcPr>
          <w:p w14:paraId="3213E772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3118" w:type="dxa"/>
            <w:vAlign w:val="center"/>
          </w:tcPr>
          <w:p w14:paraId="40A2CD11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03" w:type="dxa"/>
            <w:vAlign w:val="center"/>
          </w:tcPr>
          <w:p w14:paraId="40A1D80C" w14:textId="77777777" w:rsidR="003B2D69" w:rsidRPr="00E41B46" w:rsidRDefault="003B2D69" w:rsidP="000609FF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3B2D69" w:rsidRPr="00E41B46" w14:paraId="5E92ED47" w14:textId="77777777" w:rsidTr="003B2D69">
        <w:trPr>
          <w:trHeight w:val="950"/>
        </w:trPr>
        <w:tc>
          <w:tcPr>
            <w:tcW w:w="2093" w:type="dxa"/>
            <w:vAlign w:val="center"/>
          </w:tcPr>
          <w:p w14:paraId="7EFA232E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3118" w:type="dxa"/>
            <w:vAlign w:val="center"/>
          </w:tcPr>
          <w:p w14:paraId="5D2493D2" w14:textId="77777777" w:rsidR="003B2D69" w:rsidRPr="00E41B46" w:rsidRDefault="003B2D69" w:rsidP="000609FF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403" w:type="dxa"/>
            <w:vAlign w:val="center"/>
          </w:tcPr>
          <w:p w14:paraId="5F47BFB8" w14:textId="77777777" w:rsidR="003B2D69" w:rsidRPr="00E41B46" w:rsidRDefault="003B2D69" w:rsidP="000609FF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14:paraId="45A5AB2A" w14:textId="77777777" w:rsidR="003B2D69" w:rsidRDefault="003B2D69" w:rsidP="003B2D69">
      <w:pPr>
        <w:jc w:val="both"/>
        <w:rPr>
          <w:i/>
          <w:iCs/>
          <w:lang w:val="es-ES_tradnl"/>
        </w:rPr>
      </w:pPr>
    </w:p>
    <w:p w14:paraId="7FA43316" w14:textId="77777777" w:rsidR="003B2D69" w:rsidRDefault="003B2D69" w:rsidP="003B2D69">
      <w:pPr>
        <w:jc w:val="both"/>
        <w:rPr>
          <w:i/>
          <w:iCs/>
          <w:lang w:val="es-ES_tradnl"/>
        </w:rPr>
      </w:pPr>
      <w:r w:rsidRPr="003B2D69">
        <w:rPr>
          <w:i/>
          <w:iCs/>
          <w:lang w:val="es-ES_tradnl"/>
        </w:rPr>
        <w:t>* Puede completar un máximo de 6 peticiones para diferentes centros y/o periodos. Tras valoración de todas las solicitudes presentadas se elaborará un listado preferente de las mismas en base a los criterios de evaluación descritos en la convocatoria. Siguiendo el mismo se concederá cada plaza a la solicitud con mayor evaluación. En caso de que la plaza solicitada como prioritaria (1) ya haya sido concedida a otro solicitante, se considerará la consignada como 2 (y así sucesivamente). En caso de optar a varios plazos en el mismo centro de adscripción, ordene cada periodo según su prioridad de forma independiente.</w:t>
      </w:r>
    </w:p>
    <w:p w14:paraId="5948C21C" w14:textId="77777777" w:rsidR="003B2D69" w:rsidRPr="003B2D69" w:rsidRDefault="003B2D69" w:rsidP="003B2D69">
      <w:pPr>
        <w:jc w:val="both"/>
        <w:rPr>
          <w:i/>
          <w:iCs/>
          <w:lang w:val="es-ES_tradnl"/>
        </w:rPr>
      </w:pPr>
    </w:p>
    <w:p w14:paraId="574B9465" w14:textId="77777777" w:rsidR="003B2D69" w:rsidRPr="003B2D69" w:rsidRDefault="003B2D69" w:rsidP="003B2D69">
      <w:pPr>
        <w:jc w:val="both"/>
        <w:rPr>
          <w:sz w:val="40"/>
          <w:szCs w:val="40"/>
          <w:lang w:val="es-ES_tradnl"/>
        </w:rPr>
      </w:pPr>
      <w:r w:rsidRPr="003B2D69">
        <w:rPr>
          <w:i/>
          <w:iCs/>
          <w:lang w:val="es-ES_tradnl"/>
        </w:rPr>
        <w:t>** Señale claramente el periodo de realización de la beca (según instrucciones de la web).</w:t>
      </w:r>
    </w:p>
    <w:p w14:paraId="0988D9EF" w14:textId="77777777" w:rsidR="003B2D69" w:rsidRDefault="003B2D69" w:rsidP="003B2D69">
      <w:pPr>
        <w:autoSpaceDE w:val="0"/>
        <w:autoSpaceDN w:val="0"/>
        <w:adjustRightInd w:val="0"/>
        <w:jc w:val="center"/>
        <w:rPr>
          <w:rFonts w:ascii="MS Gothic" w:eastAsia="MS Gothic" w:hAnsi="MS Gothic"/>
          <w:sz w:val="20"/>
          <w:szCs w:val="20"/>
        </w:rPr>
      </w:pPr>
    </w:p>
    <w:p w14:paraId="621D673C" w14:textId="77777777" w:rsidR="003B2D69" w:rsidRDefault="003B2D69" w:rsidP="003B2D69">
      <w:pPr>
        <w:autoSpaceDE w:val="0"/>
        <w:autoSpaceDN w:val="0"/>
        <w:adjustRightInd w:val="0"/>
        <w:jc w:val="center"/>
        <w:rPr>
          <w:rFonts w:ascii="MS Gothic" w:eastAsia="MS Gothic" w:hAnsi="MS Gothic"/>
          <w:sz w:val="20"/>
          <w:szCs w:val="20"/>
        </w:rPr>
      </w:pPr>
    </w:p>
    <w:p w14:paraId="1D0E5898" w14:textId="77777777" w:rsidR="003B2D69" w:rsidRDefault="003B2D69" w:rsidP="003B2D69">
      <w:pPr>
        <w:autoSpaceDE w:val="0"/>
        <w:autoSpaceDN w:val="0"/>
        <w:adjustRightInd w:val="0"/>
        <w:jc w:val="center"/>
        <w:rPr>
          <w:rFonts w:ascii="MS Gothic" w:eastAsia="MS Gothic" w:hAnsi="MS Gothic"/>
          <w:sz w:val="20"/>
          <w:szCs w:val="20"/>
        </w:rPr>
      </w:pPr>
    </w:p>
    <w:p w14:paraId="4A6972FE" w14:textId="77777777" w:rsidR="003B2D69" w:rsidRDefault="003B2D69" w:rsidP="003B2D69">
      <w:pPr>
        <w:autoSpaceDE w:val="0"/>
        <w:autoSpaceDN w:val="0"/>
        <w:adjustRightInd w:val="0"/>
        <w:jc w:val="center"/>
        <w:rPr>
          <w:rFonts w:ascii="MS Gothic" w:eastAsia="MS Gothic" w:hAnsi="MS Gothic"/>
          <w:sz w:val="20"/>
          <w:szCs w:val="20"/>
        </w:rPr>
      </w:pPr>
    </w:p>
    <w:p w14:paraId="4A6D67D1" w14:textId="77777777" w:rsidR="003B2D69" w:rsidRDefault="003B2D69" w:rsidP="003B2D69">
      <w:pPr>
        <w:autoSpaceDE w:val="0"/>
        <w:autoSpaceDN w:val="0"/>
        <w:adjustRightInd w:val="0"/>
        <w:jc w:val="center"/>
        <w:rPr>
          <w:rFonts w:ascii="MS Gothic" w:eastAsia="MS Gothic" w:hAnsi="MS Gothic"/>
          <w:sz w:val="20"/>
          <w:szCs w:val="20"/>
        </w:rPr>
      </w:pPr>
    </w:p>
    <w:p w14:paraId="6234AC31" w14:textId="77777777" w:rsidR="003B2D69" w:rsidRDefault="003B2D69" w:rsidP="003B2D69">
      <w:pPr>
        <w:autoSpaceDE w:val="0"/>
        <w:autoSpaceDN w:val="0"/>
        <w:adjustRightInd w:val="0"/>
        <w:jc w:val="center"/>
        <w:rPr>
          <w:rFonts w:ascii="MS Gothic" w:eastAsia="MS Gothic" w:hAnsi="MS Gothic"/>
          <w:sz w:val="20"/>
          <w:szCs w:val="20"/>
        </w:rPr>
      </w:pPr>
    </w:p>
    <w:p w14:paraId="19BEC9E4" w14:textId="77777777" w:rsidR="003B2D69" w:rsidRDefault="003B2D69" w:rsidP="00647EAC">
      <w:pPr>
        <w:autoSpaceDE w:val="0"/>
        <w:autoSpaceDN w:val="0"/>
        <w:adjustRightInd w:val="0"/>
        <w:rPr>
          <w:rFonts w:ascii="MS Gothic" w:eastAsia="MS Gothic" w:hAnsi="MS Gothic"/>
          <w:sz w:val="20"/>
          <w:szCs w:val="20"/>
        </w:rPr>
      </w:pPr>
    </w:p>
    <w:sectPr w:rsidR="003B2D69" w:rsidSect="00680B5A">
      <w:pgSz w:w="11906" w:h="16838"/>
      <w:pgMar w:top="1417" w:right="1701" w:bottom="1417" w:left="1701" w:header="720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0082" w14:textId="77777777" w:rsidR="00083574" w:rsidRDefault="00083574">
      <w:r>
        <w:separator/>
      </w:r>
    </w:p>
  </w:endnote>
  <w:endnote w:type="continuationSeparator" w:id="0">
    <w:p w14:paraId="49D40803" w14:textId="77777777" w:rsidR="00083574" w:rsidRDefault="000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7809" w14:textId="77777777" w:rsidR="00083574" w:rsidRDefault="00083574">
      <w:r>
        <w:separator/>
      </w:r>
    </w:p>
  </w:footnote>
  <w:footnote w:type="continuationSeparator" w:id="0">
    <w:p w14:paraId="70F16486" w14:textId="77777777" w:rsidR="00083574" w:rsidRDefault="0008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F808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55B0B"/>
    <w:multiLevelType w:val="hybridMultilevel"/>
    <w:tmpl w:val="2EE69D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D6948"/>
    <w:multiLevelType w:val="hybridMultilevel"/>
    <w:tmpl w:val="8C3EB594"/>
    <w:lvl w:ilvl="0" w:tplc="918E5B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D4C"/>
    <w:multiLevelType w:val="hybridMultilevel"/>
    <w:tmpl w:val="4CE45F4E"/>
    <w:lvl w:ilvl="0" w:tplc="6FDA80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674D"/>
    <w:multiLevelType w:val="hybridMultilevel"/>
    <w:tmpl w:val="670A8706"/>
    <w:lvl w:ilvl="0" w:tplc="54BAD5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4BAD54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E4A"/>
    <w:multiLevelType w:val="hybridMultilevel"/>
    <w:tmpl w:val="0BB22274"/>
    <w:lvl w:ilvl="0" w:tplc="FFFFFFFF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53779"/>
    <w:multiLevelType w:val="hybridMultilevel"/>
    <w:tmpl w:val="333A8DF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B10C6"/>
    <w:multiLevelType w:val="hybridMultilevel"/>
    <w:tmpl w:val="5002C932"/>
    <w:lvl w:ilvl="0" w:tplc="5E9C1120">
      <w:start w:val="5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E46AA"/>
    <w:multiLevelType w:val="hybridMultilevel"/>
    <w:tmpl w:val="EF80C684"/>
    <w:lvl w:ilvl="0" w:tplc="72E413A0">
      <w:start w:val="5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F5439"/>
    <w:multiLevelType w:val="hybridMultilevel"/>
    <w:tmpl w:val="30020BEA"/>
    <w:lvl w:ilvl="0" w:tplc="802208F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6E0"/>
    <w:multiLevelType w:val="hybridMultilevel"/>
    <w:tmpl w:val="DA6A9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2D7"/>
    <w:multiLevelType w:val="hybridMultilevel"/>
    <w:tmpl w:val="F3B621A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3D4054E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60648"/>
    <w:multiLevelType w:val="hybridMultilevel"/>
    <w:tmpl w:val="C434A24C"/>
    <w:lvl w:ilvl="0" w:tplc="67664970"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402F5"/>
    <w:multiLevelType w:val="hybridMultilevel"/>
    <w:tmpl w:val="31F616A2"/>
    <w:lvl w:ilvl="0" w:tplc="5E9C1120">
      <w:start w:val="5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206C3"/>
    <w:multiLevelType w:val="hybridMultilevel"/>
    <w:tmpl w:val="01624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B5BA8"/>
    <w:multiLevelType w:val="hybridMultilevel"/>
    <w:tmpl w:val="F44A4810"/>
    <w:lvl w:ilvl="0" w:tplc="0C0A000F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65"/>
    <w:multiLevelType w:val="hybridMultilevel"/>
    <w:tmpl w:val="05FE26B0"/>
    <w:lvl w:ilvl="0" w:tplc="918E5B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57347"/>
    <w:multiLevelType w:val="hybridMultilevel"/>
    <w:tmpl w:val="795655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90E48"/>
    <w:multiLevelType w:val="hybridMultilevel"/>
    <w:tmpl w:val="3F48F9DE"/>
    <w:lvl w:ilvl="0" w:tplc="5E9C1120">
      <w:start w:val="5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650B"/>
    <w:multiLevelType w:val="hybridMultilevel"/>
    <w:tmpl w:val="BB623FC2"/>
    <w:lvl w:ilvl="0" w:tplc="2EB06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B5E7B"/>
    <w:multiLevelType w:val="hybridMultilevel"/>
    <w:tmpl w:val="0AEEC6FE"/>
    <w:lvl w:ilvl="0" w:tplc="83BC4C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B3A7B"/>
    <w:multiLevelType w:val="hybridMultilevel"/>
    <w:tmpl w:val="C124FD0C"/>
    <w:lvl w:ilvl="0" w:tplc="676AD8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63767"/>
    <w:multiLevelType w:val="hybridMultilevel"/>
    <w:tmpl w:val="B5B2F996"/>
    <w:lvl w:ilvl="0" w:tplc="970C554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50676D"/>
    <w:multiLevelType w:val="hybridMultilevel"/>
    <w:tmpl w:val="324286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E3D17"/>
    <w:multiLevelType w:val="hybridMultilevel"/>
    <w:tmpl w:val="BF3CDDF6"/>
    <w:lvl w:ilvl="0" w:tplc="3B00F2CC">
      <w:start w:val="2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3AD65E6"/>
    <w:multiLevelType w:val="multilevel"/>
    <w:tmpl w:val="00FC31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43A03A0"/>
    <w:multiLevelType w:val="hybridMultilevel"/>
    <w:tmpl w:val="41ACD0FC"/>
    <w:lvl w:ilvl="0" w:tplc="F7D8DD9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575EDD"/>
    <w:multiLevelType w:val="multilevel"/>
    <w:tmpl w:val="424018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7B15F98"/>
    <w:multiLevelType w:val="hybridMultilevel"/>
    <w:tmpl w:val="2F9825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73DEA"/>
    <w:multiLevelType w:val="hybridMultilevel"/>
    <w:tmpl w:val="0EEE0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0350B"/>
    <w:multiLevelType w:val="hybridMultilevel"/>
    <w:tmpl w:val="3708B57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EB38E6"/>
    <w:multiLevelType w:val="hybridMultilevel"/>
    <w:tmpl w:val="FCF0413A"/>
    <w:lvl w:ilvl="0" w:tplc="5E9C1120">
      <w:start w:val="5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69B2"/>
    <w:multiLevelType w:val="hybridMultilevel"/>
    <w:tmpl w:val="39E45E4E"/>
    <w:lvl w:ilvl="0" w:tplc="16EA9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E61D8"/>
    <w:multiLevelType w:val="hybridMultilevel"/>
    <w:tmpl w:val="FB98873A"/>
    <w:lvl w:ilvl="0" w:tplc="536CF0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795F89"/>
    <w:multiLevelType w:val="hybridMultilevel"/>
    <w:tmpl w:val="A5821CC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A6163A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97CC1"/>
    <w:multiLevelType w:val="hybridMultilevel"/>
    <w:tmpl w:val="2F9CE4BA"/>
    <w:lvl w:ilvl="0" w:tplc="3B00F2CC">
      <w:start w:val="2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7BB0DC5"/>
    <w:multiLevelType w:val="hybridMultilevel"/>
    <w:tmpl w:val="EEA029EE"/>
    <w:lvl w:ilvl="0" w:tplc="54BAD5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E4142"/>
    <w:multiLevelType w:val="hybridMultilevel"/>
    <w:tmpl w:val="6B40EE44"/>
    <w:lvl w:ilvl="0" w:tplc="3DE2782E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884272E"/>
    <w:multiLevelType w:val="hybridMultilevel"/>
    <w:tmpl w:val="BDFC11A6"/>
    <w:lvl w:ilvl="0" w:tplc="000E6A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90B5C64"/>
    <w:multiLevelType w:val="hybridMultilevel"/>
    <w:tmpl w:val="4F36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155EC"/>
    <w:multiLevelType w:val="hybridMultilevel"/>
    <w:tmpl w:val="0BB22274"/>
    <w:lvl w:ilvl="0" w:tplc="D840935A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2996E26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B5070C"/>
    <w:multiLevelType w:val="hybridMultilevel"/>
    <w:tmpl w:val="F87E827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A3171F"/>
    <w:multiLevelType w:val="hybridMultilevel"/>
    <w:tmpl w:val="6FEC0FEC"/>
    <w:lvl w:ilvl="0" w:tplc="918E5B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129057">
    <w:abstractNumId w:val="1"/>
  </w:num>
  <w:num w:numId="2" w16cid:durableId="384525253">
    <w:abstractNumId w:val="14"/>
  </w:num>
  <w:num w:numId="3" w16cid:durableId="1309284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643494">
    <w:abstractNumId w:val="17"/>
  </w:num>
  <w:num w:numId="5" w16cid:durableId="329142707">
    <w:abstractNumId w:val="21"/>
  </w:num>
  <w:num w:numId="6" w16cid:durableId="2064985808">
    <w:abstractNumId w:val="42"/>
  </w:num>
  <w:num w:numId="7" w16cid:durableId="791242788">
    <w:abstractNumId w:val="16"/>
  </w:num>
  <w:num w:numId="8" w16cid:durableId="47149351">
    <w:abstractNumId w:val="28"/>
  </w:num>
  <w:num w:numId="9" w16cid:durableId="1085299379">
    <w:abstractNumId w:val="0"/>
  </w:num>
  <w:num w:numId="10" w16cid:durableId="1309938521">
    <w:abstractNumId w:val="32"/>
  </w:num>
  <w:num w:numId="11" w16cid:durableId="1702198470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3332520">
    <w:abstractNumId w:val="25"/>
  </w:num>
  <w:num w:numId="13" w16cid:durableId="14514363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954368">
    <w:abstractNumId w:val="9"/>
  </w:num>
  <w:num w:numId="15" w16cid:durableId="504369940">
    <w:abstractNumId w:val="22"/>
  </w:num>
  <w:num w:numId="16" w16cid:durableId="571623455">
    <w:abstractNumId w:val="23"/>
  </w:num>
  <w:num w:numId="17" w16cid:durableId="602302960">
    <w:abstractNumId w:val="40"/>
  </w:num>
  <w:num w:numId="18" w16cid:durableId="1860200276">
    <w:abstractNumId w:val="26"/>
  </w:num>
  <w:num w:numId="19" w16cid:durableId="1468015381">
    <w:abstractNumId w:val="35"/>
  </w:num>
  <w:num w:numId="20" w16cid:durableId="316149341">
    <w:abstractNumId w:val="24"/>
  </w:num>
  <w:num w:numId="21" w16cid:durableId="746195355">
    <w:abstractNumId w:val="15"/>
  </w:num>
  <w:num w:numId="22" w16cid:durableId="922686870">
    <w:abstractNumId w:val="5"/>
  </w:num>
  <w:num w:numId="23" w16cid:durableId="1485242871">
    <w:abstractNumId w:val="41"/>
  </w:num>
  <w:num w:numId="24" w16cid:durableId="6371576">
    <w:abstractNumId w:val="36"/>
  </w:num>
  <w:num w:numId="25" w16cid:durableId="1091241489">
    <w:abstractNumId w:val="4"/>
  </w:num>
  <w:num w:numId="26" w16cid:durableId="1961959245">
    <w:abstractNumId w:val="27"/>
  </w:num>
  <w:num w:numId="27" w16cid:durableId="84300972">
    <w:abstractNumId w:val="38"/>
  </w:num>
  <w:num w:numId="28" w16cid:durableId="15349245">
    <w:abstractNumId w:val="19"/>
  </w:num>
  <w:num w:numId="29" w16cid:durableId="2084251488">
    <w:abstractNumId w:val="12"/>
  </w:num>
  <w:num w:numId="30" w16cid:durableId="1371954303">
    <w:abstractNumId w:val="39"/>
  </w:num>
  <w:num w:numId="31" w16cid:durableId="1256745151">
    <w:abstractNumId w:val="31"/>
  </w:num>
  <w:num w:numId="32" w16cid:durableId="731536167">
    <w:abstractNumId w:val="7"/>
  </w:num>
  <w:num w:numId="33" w16cid:durableId="991131440">
    <w:abstractNumId w:val="8"/>
  </w:num>
  <w:num w:numId="34" w16cid:durableId="1149244434">
    <w:abstractNumId w:val="29"/>
  </w:num>
  <w:num w:numId="35" w16cid:durableId="796488379">
    <w:abstractNumId w:val="13"/>
  </w:num>
  <w:num w:numId="36" w16cid:durableId="1349984624">
    <w:abstractNumId w:val="18"/>
  </w:num>
  <w:num w:numId="37" w16cid:durableId="258952619">
    <w:abstractNumId w:val="37"/>
  </w:num>
  <w:num w:numId="38" w16cid:durableId="1436364293">
    <w:abstractNumId w:val="6"/>
  </w:num>
  <w:num w:numId="39" w16cid:durableId="1126195615">
    <w:abstractNumId w:val="33"/>
  </w:num>
  <w:num w:numId="40" w16cid:durableId="1355959579">
    <w:abstractNumId w:val="20"/>
  </w:num>
  <w:num w:numId="41" w16cid:durableId="1196771608">
    <w:abstractNumId w:val="3"/>
  </w:num>
  <w:num w:numId="42" w16cid:durableId="1491753826">
    <w:abstractNumId w:val="11"/>
  </w:num>
  <w:num w:numId="43" w16cid:durableId="2008164523">
    <w:abstractNumId w:val="30"/>
  </w:num>
  <w:num w:numId="44" w16cid:durableId="1706323275">
    <w:abstractNumId w:val="2"/>
  </w:num>
  <w:num w:numId="45" w16cid:durableId="571428597">
    <w:abstractNumId w:val="34"/>
  </w:num>
  <w:num w:numId="46" w16cid:durableId="1201750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A3"/>
    <w:rsid w:val="00024276"/>
    <w:rsid w:val="00026AD2"/>
    <w:rsid w:val="00027122"/>
    <w:rsid w:val="00037CBF"/>
    <w:rsid w:val="000427F6"/>
    <w:rsid w:val="000510B7"/>
    <w:rsid w:val="00055DEE"/>
    <w:rsid w:val="000570C5"/>
    <w:rsid w:val="00057218"/>
    <w:rsid w:val="000609FF"/>
    <w:rsid w:val="00062679"/>
    <w:rsid w:val="00072401"/>
    <w:rsid w:val="00074516"/>
    <w:rsid w:val="00083574"/>
    <w:rsid w:val="00084692"/>
    <w:rsid w:val="000853FD"/>
    <w:rsid w:val="0009143A"/>
    <w:rsid w:val="0009678D"/>
    <w:rsid w:val="000B101B"/>
    <w:rsid w:val="000B1138"/>
    <w:rsid w:val="000B797B"/>
    <w:rsid w:val="000D2CF5"/>
    <w:rsid w:val="000D34F3"/>
    <w:rsid w:val="000D5754"/>
    <w:rsid w:val="000E09A0"/>
    <w:rsid w:val="000F2BEA"/>
    <w:rsid w:val="000F3693"/>
    <w:rsid w:val="001006E6"/>
    <w:rsid w:val="001048EF"/>
    <w:rsid w:val="0010591F"/>
    <w:rsid w:val="001101A8"/>
    <w:rsid w:val="00117438"/>
    <w:rsid w:val="00121E24"/>
    <w:rsid w:val="00122BCC"/>
    <w:rsid w:val="00131F58"/>
    <w:rsid w:val="001467C0"/>
    <w:rsid w:val="00146E11"/>
    <w:rsid w:val="00152F6E"/>
    <w:rsid w:val="001534D7"/>
    <w:rsid w:val="00154825"/>
    <w:rsid w:val="00155DE1"/>
    <w:rsid w:val="00161EA7"/>
    <w:rsid w:val="00167359"/>
    <w:rsid w:val="001723ED"/>
    <w:rsid w:val="0017251C"/>
    <w:rsid w:val="00177C11"/>
    <w:rsid w:val="0019514E"/>
    <w:rsid w:val="00195189"/>
    <w:rsid w:val="0019798D"/>
    <w:rsid w:val="001A49DF"/>
    <w:rsid w:val="001A4F8B"/>
    <w:rsid w:val="001A5D34"/>
    <w:rsid w:val="001A79CC"/>
    <w:rsid w:val="001B1954"/>
    <w:rsid w:val="001B24E6"/>
    <w:rsid w:val="001B569A"/>
    <w:rsid w:val="001B6FA3"/>
    <w:rsid w:val="001C042B"/>
    <w:rsid w:val="001C3594"/>
    <w:rsid w:val="001D7390"/>
    <w:rsid w:val="001E270F"/>
    <w:rsid w:val="001F0153"/>
    <w:rsid w:val="001F3149"/>
    <w:rsid w:val="001F38B9"/>
    <w:rsid w:val="001F5C87"/>
    <w:rsid w:val="001F7EA3"/>
    <w:rsid w:val="00205C96"/>
    <w:rsid w:val="00207D84"/>
    <w:rsid w:val="00210241"/>
    <w:rsid w:val="00215668"/>
    <w:rsid w:val="00221AE6"/>
    <w:rsid w:val="00225ABB"/>
    <w:rsid w:val="00225DC2"/>
    <w:rsid w:val="00227AEB"/>
    <w:rsid w:val="00230823"/>
    <w:rsid w:val="00230E6A"/>
    <w:rsid w:val="002340EF"/>
    <w:rsid w:val="00245316"/>
    <w:rsid w:val="0024741A"/>
    <w:rsid w:val="00251A6D"/>
    <w:rsid w:val="002526E9"/>
    <w:rsid w:val="0025389E"/>
    <w:rsid w:val="00253C28"/>
    <w:rsid w:val="002540F8"/>
    <w:rsid w:val="002620DF"/>
    <w:rsid w:val="00264DF1"/>
    <w:rsid w:val="00266B4B"/>
    <w:rsid w:val="002671E0"/>
    <w:rsid w:val="00267542"/>
    <w:rsid w:val="00267D7A"/>
    <w:rsid w:val="00270A35"/>
    <w:rsid w:val="0027288A"/>
    <w:rsid w:val="00273DA2"/>
    <w:rsid w:val="002779AC"/>
    <w:rsid w:val="0028310A"/>
    <w:rsid w:val="00284B53"/>
    <w:rsid w:val="00285197"/>
    <w:rsid w:val="0028657B"/>
    <w:rsid w:val="00287D21"/>
    <w:rsid w:val="00292708"/>
    <w:rsid w:val="00294429"/>
    <w:rsid w:val="00297E75"/>
    <w:rsid w:val="002A3952"/>
    <w:rsid w:val="002A3A03"/>
    <w:rsid w:val="002B34D1"/>
    <w:rsid w:val="002B501F"/>
    <w:rsid w:val="002B5608"/>
    <w:rsid w:val="002C1929"/>
    <w:rsid w:val="002C383F"/>
    <w:rsid w:val="002C4602"/>
    <w:rsid w:val="002C5BE9"/>
    <w:rsid w:val="002D2869"/>
    <w:rsid w:val="002D2E42"/>
    <w:rsid w:val="002F23C0"/>
    <w:rsid w:val="002F41B2"/>
    <w:rsid w:val="00303382"/>
    <w:rsid w:val="00313E70"/>
    <w:rsid w:val="00320B83"/>
    <w:rsid w:val="003254B8"/>
    <w:rsid w:val="00335393"/>
    <w:rsid w:val="00341B10"/>
    <w:rsid w:val="003467C5"/>
    <w:rsid w:val="00351F2D"/>
    <w:rsid w:val="00355094"/>
    <w:rsid w:val="0036054A"/>
    <w:rsid w:val="0036275B"/>
    <w:rsid w:val="0036698C"/>
    <w:rsid w:val="00373105"/>
    <w:rsid w:val="00385B54"/>
    <w:rsid w:val="00390E76"/>
    <w:rsid w:val="003958DC"/>
    <w:rsid w:val="00397F2D"/>
    <w:rsid w:val="003A2781"/>
    <w:rsid w:val="003A326D"/>
    <w:rsid w:val="003A3EC9"/>
    <w:rsid w:val="003B2D69"/>
    <w:rsid w:val="003B31C6"/>
    <w:rsid w:val="003B3E5C"/>
    <w:rsid w:val="003B6894"/>
    <w:rsid w:val="003C12DA"/>
    <w:rsid w:val="003C4149"/>
    <w:rsid w:val="003C4DBE"/>
    <w:rsid w:val="003D0C9A"/>
    <w:rsid w:val="003D4DFF"/>
    <w:rsid w:val="003E01DC"/>
    <w:rsid w:val="003E1392"/>
    <w:rsid w:val="003E2A7C"/>
    <w:rsid w:val="003E42AC"/>
    <w:rsid w:val="003F08EC"/>
    <w:rsid w:val="003F1068"/>
    <w:rsid w:val="003F62C3"/>
    <w:rsid w:val="00400797"/>
    <w:rsid w:val="0040124A"/>
    <w:rsid w:val="00423781"/>
    <w:rsid w:val="00440F89"/>
    <w:rsid w:val="00442F45"/>
    <w:rsid w:val="00444548"/>
    <w:rsid w:val="0044651A"/>
    <w:rsid w:val="0045280F"/>
    <w:rsid w:val="0045521C"/>
    <w:rsid w:val="004650BA"/>
    <w:rsid w:val="00473206"/>
    <w:rsid w:val="00487370"/>
    <w:rsid w:val="00490400"/>
    <w:rsid w:val="00494F7C"/>
    <w:rsid w:val="0049527F"/>
    <w:rsid w:val="00495820"/>
    <w:rsid w:val="00497DE1"/>
    <w:rsid w:val="004A11FF"/>
    <w:rsid w:val="004A249C"/>
    <w:rsid w:val="004A26C8"/>
    <w:rsid w:val="004B1464"/>
    <w:rsid w:val="004C0311"/>
    <w:rsid w:val="004C67F2"/>
    <w:rsid w:val="004D04FF"/>
    <w:rsid w:val="004D0A97"/>
    <w:rsid w:val="004D1F44"/>
    <w:rsid w:val="004D39F5"/>
    <w:rsid w:val="004D3A76"/>
    <w:rsid w:val="004E29C8"/>
    <w:rsid w:val="00502D03"/>
    <w:rsid w:val="00504E62"/>
    <w:rsid w:val="005156D2"/>
    <w:rsid w:val="00515E6D"/>
    <w:rsid w:val="00520AF2"/>
    <w:rsid w:val="00520CFE"/>
    <w:rsid w:val="00521C36"/>
    <w:rsid w:val="0052399F"/>
    <w:rsid w:val="00523F2D"/>
    <w:rsid w:val="0053203F"/>
    <w:rsid w:val="00534D7B"/>
    <w:rsid w:val="00542B96"/>
    <w:rsid w:val="005453C6"/>
    <w:rsid w:val="00567F39"/>
    <w:rsid w:val="00570CB9"/>
    <w:rsid w:val="00574C94"/>
    <w:rsid w:val="005758B3"/>
    <w:rsid w:val="00585DF8"/>
    <w:rsid w:val="00592BAB"/>
    <w:rsid w:val="00593DA9"/>
    <w:rsid w:val="005A1AA1"/>
    <w:rsid w:val="005A4261"/>
    <w:rsid w:val="005B0C80"/>
    <w:rsid w:val="005B7DFD"/>
    <w:rsid w:val="005C5E88"/>
    <w:rsid w:val="005D3328"/>
    <w:rsid w:val="005D4B02"/>
    <w:rsid w:val="005D57E8"/>
    <w:rsid w:val="005D5A88"/>
    <w:rsid w:val="005D6B6A"/>
    <w:rsid w:val="005D72F8"/>
    <w:rsid w:val="005D7A17"/>
    <w:rsid w:val="005E7A37"/>
    <w:rsid w:val="005F21C0"/>
    <w:rsid w:val="005F6E1A"/>
    <w:rsid w:val="006023A4"/>
    <w:rsid w:val="00603D99"/>
    <w:rsid w:val="006053C9"/>
    <w:rsid w:val="00615263"/>
    <w:rsid w:val="00620381"/>
    <w:rsid w:val="00624198"/>
    <w:rsid w:val="00627173"/>
    <w:rsid w:val="00647937"/>
    <w:rsid w:val="00647EAC"/>
    <w:rsid w:val="0065000A"/>
    <w:rsid w:val="00650115"/>
    <w:rsid w:val="006520B4"/>
    <w:rsid w:val="00655899"/>
    <w:rsid w:val="00661E3D"/>
    <w:rsid w:val="0066312F"/>
    <w:rsid w:val="006704A9"/>
    <w:rsid w:val="00672569"/>
    <w:rsid w:val="006742A3"/>
    <w:rsid w:val="00680B5A"/>
    <w:rsid w:val="0068166F"/>
    <w:rsid w:val="00682939"/>
    <w:rsid w:val="00695778"/>
    <w:rsid w:val="006A1CAC"/>
    <w:rsid w:val="006B0FFD"/>
    <w:rsid w:val="006B25C5"/>
    <w:rsid w:val="006B72B3"/>
    <w:rsid w:val="006C2B7A"/>
    <w:rsid w:val="006C6A88"/>
    <w:rsid w:val="006D22CF"/>
    <w:rsid w:val="006D61D6"/>
    <w:rsid w:val="006D7AC1"/>
    <w:rsid w:val="006E06F2"/>
    <w:rsid w:val="006E07FF"/>
    <w:rsid w:val="006E22AB"/>
    <w:rsid w:val="006E658A"/>
    <w:rsid w:val="006F1C6E"/>
    <w:rsid w:val="006F36AE"/>
    <w:rsid w:val="006F387A"/>
    <w:rsid w:val="007053FB"/>
    <w:rsid w:val="00711C8F"/>
    <w:rsid w:val="0071205E"/>
    <w:rsid w:val="00715015"/>
    <w:rsid w:val="007176BE"/>
    <w:rsid w:val="00720530"/>
    <w:rsid w:val="00720E9D"/>
    <w:rsid w:val="00723369"/>
    <w:rsid w:val="00730AFA"/>
    <w:rsid w:val="007353F1"/>
    <w:rsid w:val="007354E4"/>
    <w:rsid w:val="00737F0D"/>
    <w:rsid w:val="00750223"/>
    <w:rsid w:val="00753EE6"/>
    <w:rsid w:val="00753F16"/>
    <w:rsid w:val="00760511"/>
    <w:rsid w:val="00764582"/>
    <w:rsid w:val="00765460"/>
    <w:rsid w:val="007724D1"/>
    <w:rsid w:val="007730C0"/>
    <w:rsid w:val="00775561"/>
    <w:rsid w:val="00783333"/>
    <w:rsid w:val="00785711"/>
    <w:rsid w:val="00794ADB"/>
    <w:rsid w:val="007956B8"/>
    <w:rsid w:val="007A1D02"/>
    <w:rsid w:val="007A6E25"/>
    <w:rsid w:val="007B2FFD"/>
    <w:rsid w:val="007B4046"/>
    <w:rsid w:val="007B6640"/>
    <w:rsid w:val="007C0776"/>
    <w:rsid w:val="007C0F02"/>
    <w:rsid w:val="007C339F"/>
    <w:rsid w:val="007C3C28"/>
    <w:rsid w:val="007C710F"/>
    <w:rsid w:val="007D1436"/>
    <w:rsid w:val="007D7F6F"/>
    <w:rsid w:val="007E07C9"/>
    <w:rsid w:val="007E2F28"/>
    <w:rsid w:val="007E3A26"/>
    <w:rsid w:val="007E5315"/>
    <w:rsid w:val="007E615E"/>
    <w:rsid w:val="007E7496"/>
    <w:rsid w:val="007E787D"/>
    <w:rsid w:val="007F0242"/>
    <w:rsid w:val="007F1427"/>
    <w:rsid w:val="00800643"/>
    <w:rsid w:val="00801825"/>
    <w:rsid w:val="00802F1C"/>
    <w:rsid w:val="00805F11"/>
    <w:rsid w:val="0081048B"/>
    <w:rsid w:val="0081669C"/>
    <w:rsid w:val="00832987"/>
    <w:rsid w:val="00833228"/>
    <w:rsid w:val="008372D8"/>
    <w:rsid w:val="0084171B"/>
    <w:rsid w:val="00845ED0"/>
    <w:rsid w:val="00845F0D"/>
    <w:rsid w:val="0085603D"/>
    <w:rsid w:val="008569FD"/>
    <w:rsid w:val="00870BED"/>
    <w:rsid w:val="008726C7"/>
    <w:rsid w:val="00880E5A"/>
    <w:rsid w:val="008877F0"/>
    <w:rsid w:val="0089308D"/>
    <w:rsid w:val="008A33C9"/>
    <w:rsid w:val="008A3884"/>
    <w:rsid w:val="008A7787"/>
    <w:rsid w:val="008B34C4"/>
    <w:rsid w:val="008C0DEF"/>
    <w:rsid w:val="008C127A"/>
    <w:rsid w:val="008C43E8"/>
    <w:rsid w:val="008D32B6"/>
    <w:rsid w:val="008D7B8F"/>
    <w:rsid w:val="008F30EB"/>
    <w:rsid w:val="008F3EB2"/>
    <w:rsid w:val="008F40BD"/>
    <w:rsid w:val="008F775B"/>
    <w:rsid w:val="00904446"/>
    <w:rsid w:val="00914D4E"/>
    <w:rsid w:val="009163D8"/>
    <w:rsid w:val="00917259"/>
    <w:rsid w:val="00917544"/>
    <w:rsid w:val="009251A7"/>
    <w:rsid w:val="009263B5"/>
    <w:rsid w:val="00936FB3"/>
    <w:rsid w:val="0093792D"/>
    <w:rsid w:val="00942A19"/>
    <w:rsid w:val="00943CA3"/>
    <w:rsid w:val="009441EF"/>
    <w:rsid w:val="0095269B"/>
    <w:rsid w:val="00952880"/>
    <w:rsid w:val="009628B7"/>
    <w:rsid w:val="009637B7"/>
    <w:rsid w:val="00963A23"/>
    <w:rsid w:val="00964228"/>
    <w:rsid w:val="00964CF3"/>
    <w:rsid w:val="00965864"/>
    <w:rsid w:val="00967444"/>
    <w:rsid w:val="009746A8"/>
    <w:rsid w:val="00976A1B"/>
    <w:rsid w:val="00977471"/>
    <w:rsid w:val="0098334B"/>
    <w:rsid w:val="0098634F"/>
    <w:rsid w:val="00993B83"/>
    <w:rsid w:val="00995C8E"/>
    <w:rsid w:val="00997BA8"/>
    <w:rsid w:val="009B0013"/>
    <w:rsid w:val="009B16F6"/>
    <w:rsid w:val="009B21C2"/>
    <w:rsid w:val="009C3CFA"/>
    <w:rsid w:val="009C77FF"/>
    <w:rsid w:val="009D15D4"/>
    <w:rsid w:val="009D742D"/>
    <w:rsid w:val="009E282B"/>
    <w:rsid w:val="009E6B7D"/>
    <w:rsid w:val="009F0DFF"/>
    <w:rsid w:val="009F0E2F"/>
    <w:rsid w:val="009F289C"/>
    <w:rsid w:val="009F37EE"/>
    <w:rsid w:val="00A01468"/>
    <w:rsid w:val="00A0160A"/>
    <w:rsid w:val="00A067DF"/>
    <w:rsid w:val="00A1226E"/>
    <w:rsid w:val="00A15B11"/>
    <w:rsid w:val="00A235BE"/>
    <w:rsid w:val="00A24DD2"/>
    <w:rsid w:val="00A2653F"/>
    <w:rsid w:val="00A27262"/>
    <w:rsid w:val="00A303BD"/>
    <w:rsid w:val="00A3474B"/>
    <w:rsid w:val="00A35003"/>
    <w:rsid w:val="00A35FF0"/>
    <w:rsid w:val="00A50ABD"/>
    <w:rsid w:val="00A5166C"/>
    <w:rsid w:val="00A533DC"/>
    <w:rsid w:val="00A53DFE"/>
    <w:rsid w:val="00A6449F"/>
    <w:rsid w:val="00A71313"/>
    <w:rsid w:val="00A72018"/>
    <w:rsid w:val="00A73FDA"/>
    <w:rsid w:val="00A8299E"/>
    <w:rsid w:val="00A8345E"/>
    <w:rsid w:val="00A838E8"/>
    <w:rsid w:val="00A96421"/>
    <w:rsid w:val="00A97D75"/>
    <w:rsid w:val="00AA124B"/>
    <w:rsid w:val="00AA4DB2"/>
    <w:rsid w:val="00AA5228"/>
    <w:rsid w:val="00AB1BB8"/>
    <w:rsid w:val="00AC6A6E"/>
    <w:rsid w:val="00AD1DC3"/>
    <w:rsid w:val="00AD3030"/>
    <w:rsid w:val="00AD43D7"/>
    <w:rsid w:val="00AE1F92"/>
    <w:rsid w:val="00AE39D3"/>
    <w:rsid w:val="00AF00A1"/>
    <w:rsid w:val="00AF5126"/>
    <w:rsid w:val="00AF561F"/>
    <w:rsid w:val="00B02CF8"/>
    <w:rsid w:val="00B11233"/>
    <w:rsid w:val="00B144FE"/>
    <w:rsid w:val="00B20AD2"/>
    <w:rsid w:val="00B22FB8"/>
    <w:rsid w:val="00B23255"/>
    <w:rsid w:val="00B232FB"/>
    <w:rsid w:val="00B23C98"/>
    <w:rsid w:val="00B332D4"/>
    <w:rsid w:val="00B33E3D"/>
    <w:rsid w:val="00B34FFF"/>
    <w:rsid w:val="00B428AA"/>
    <w:rsid w:val="00B43741"/>
    <w:rsid w:val="00B447EC"/>
    <w:rsid w:val="00B455BF"/>
    <w:rsid w:val="00B60238"/>
    <w:rsid w:val="00B62AAA"/>
    <w:rsid w:val="00B64B90"/>
    <w:rsid w:val="00B664FE"/>
    <w:rsid w:val="00B73B13"/>
    <w:rsid w:val="00B77FE8"/>
    <w:rsid w:val="00B80851"/>
    <w:rsid w:val="00B82AA2"/>
    <w:rsid w:val="00B86646"/>
    <w:rsid w:val="00B8795A"/>
    <w:rsid w:val="00BA128E"/>
    <w:rsid w:val="00BB3E5D"/>
    <w:rsid w:val="00BB72F5"/>
    <w:rsid w:val="00BC14E4"/>
    <w:rsid w:val="00BC2E55"/>
    <w:rsid w:val="00BD1B53"/>
    <w:rsid w:val="00BD50D6"/>
    <w:rsid w:val="00BD6FC2"/>
    <w:rsid w:val="00BE6A3F"/>
    <w:rsid w:val="00BF1AD7"/>
    <w:rsid w:val="00BF5D78"/>
    <w:rsid w:val="00C003BD"/>
    <w:rsid w:val="00C02036"/>
    <w:rsid w:val="00C047B9"/>
    <w:rsid w:val="00C052BF"/>
    <w:rsid w:val="00C113FC"/>
    <w:rsid w:val="00C16192"/>
    <w:rsid w:val="00C22C14"/>
    <w:rsid w:val="00C23C88"/>
    <w:rsid w:val="00C242B8"/>
    <w:rsid w:val="00C26002"/>
    <w:rsid w:val="00C31315"/>
    <w:rsid w:val="00C349D4"/>
    <w:rsid w:val="00C54867"/>
    <w:rsid w:val="00C57289"/>
    <w:rsid w:val="00C61D4E"/>
    <w:rsid w:val="00C63FEE"/>
    <w:rsid w:val="00C6563A"/>
    <w:rsid w:val="00C65E12"/>
    <w:rsid w:val="00C66958"/>
    <w:rsid w:val="00C7536C"/>
    <w:rsid w:val="00C773FB"/>
    <w:rsid w:val="00C867D1"/>
    <w:rsid w:val="00C96D47"/>
    <w:rsid w:val="00CA062C"/>
    <w:rsid w:val="00CA0B62"/>
    <w:rsid w:val="00CA1387"/>
    <w:rsid w:val="00CA28DF"/>
    <w:rsid w:val="00CA421D"/>
    <w:rsid w:val="00CA6E6C"/>
    <w:rsid w:val="00CB3B83"/>
    <w:rsid w:val="00CB4295"/>
    <w:rsid w:val="00CC1F71"/>
    <w:rsid w:val="00CC2BDA"/>
    <w:rsid w:val="00CC4F87"/>
    <w:rsid w:val="00CD76B2"/>
    <w:rsid w:val="00CE0862"/>
    <w:rsid w:val="00CE67B4"/>
    <w:rsid w:val="00CE6F0D"/>
    <w:rsid w:val="00CF0908"/>
    <w:rsid w:val="00CF7790"/>
    <w:rsid w:val="00D00B53"/>
    <w:rsid w:val="00D0231C"/>
    <w:rsid w:val="00D03D36"/>
    <w:rsid w:val="00D05C13"/>
    <w:rsid w:val="00D13922"/>
    <w:rsid w:val="00D13D35"/>
    <w:rsid w:val="00D2281D"/>
    <w:rsid w:val="00D2528C"/>
    <w:rsid w:val="00D26221"/>
    <w:rsid w:val="00D43FAB"/>
    <w:rsid w:val="00D4618D"/>
    <w:rsid w:val="00D47AC6"/>
    <w:rsid w:val="00D52FBC"/>
    <w:rsid w:val="00D53B67"/>
    <w:rsid w:val="00D54A49"/>
    <w:rsid w:val="00D552B6"/>
    <w:rsid w:val="00D62769"/>
    <w:rsid w:val="00D62EBA"/>
    <w:rsid w:val="00D67D94"/>
    <w:rsid w:val="00D702A9"/>
    <w:rsid w:val="00D73952"/>
    <w:rsid w:val="00D766E5"/>
    <w:rsid w:val="00D8115E"/>
    <w:rsid w:val="00D8399F"/>
    <w:rsid w:val="00D918AF"/>
    <w:rsid w:val="00DA0BC1"/>
    <w:rsid w:val="00DA1A2D"/>
    <w:rsid w:val="00DA2B69"/>
    <w:rsid w:val="00DA4C03"/>
    <w:rsid w:val="00DB4EBC"/>
    <w:rsid w:val="00DB70E9"/>
    <w:rsid w:val="00DC67C8"/>
    <w:rsid w:val="00DD30E5"/>
    <w:rsid w:val="00DD4BEC"/>
    <w:rsid w:val="00DF3E7B"/>
    <w:rsid w:val="00E00991"/>
    <w:rsid w:val="00E01A49"/>
    <w:rsid w:val="00E042DA"/>
    <w:rsid w:val="00E06585"/>
    <w:rsid w:val="00E07F50"/>
    <w:rsid w:val="00E110D9"/>
    <w:rsid w:val="00E15231"/>
    <w:rsid w:val="00E20390"/>
    <w:rsid w:val="00E34D2B"/>
    <w:rsid w:val="00E35270"/>
    <w:rsid w:val="00E37EB1"/>
    <w:rsid w:val="00E414D0"/>
    <w:rsid w:val="00E43FD8"/>
    <w:rsid w:val="00E50218"/>
    <w:rsid w:val="00E533CC"/>
    <w:rsid w:val="00E54066"/>
    <w:rsid w:val="00E552AE"/>
    <w:rsid w:val="00E5567D"/>
    <w:rsid w:val="00E55A19"/>
    <w:rsid w:val="00E55D07"/>
    <w:rsid w:val="00E60FD0"/>
    <w:rsid w:val="00E75610"/>
    <w:rsid w:val="00E82889"/>
    <w:rsid w:val="00E84483"/>
    <w:rsid w:val="00E871A4"/>
    <w:rsid w:val="00E90E2D"/>
    <w:rsid w:val="00E90E62"/>
    <w:rsid w:val="00E94914"/>
    <w:rsid w:val="00EA2691"/>
    <w:rsid w:val="00EA4946"/>
    <w:rsid w:val="00EB1313"/>
    <w:rsid w:val="00EB505F"/>
    <w:rsid w:val="00EC49E8"/>
    <w:rsid w:val="00EC4FB6"/>
    <w:rsid w:val="00ED53AF"/>
    <w:rsid w:val="00ED7074"/>
    <w:rsid w:val="00EE3F2B"/>
    <w:rsid w:val="00EF4AE5"/>
    <w:rsid w:val="00EF73E4"/>
    <w:rsid w:val="00F0100C"/>
    <w:rsid w:val="00F06B70"/>
    <w:rsid w:val="00F169C8"/>
    <w:rsid w:val="00F2114C"/>
    <w:rsid w:val="00F2470F"/>
    <w:rsid w:val="00F26579"/>
    <w:rsid w:val="00F26986"/>
    <w:rsid w:val="00F4355C"/>
    <w:rsid w:val="00F52EE1"/>
    <w:rsid w:val="00F53A66"/>
    <w:rsid w:val="00F55690"/>
    <w:rsid w:val="00F55870"/>
    <w:rsid w:val="00F57CB9"/>
    <w:rsid w:val="00F62878"/>
    <w:rsid w:val="00F63360"/>
    <w:rsid w:val="00F63410"/>
    <w:rsid w:val="00F64E81"/>
    <w:rsid w:val="00F712E5"/>
    <w:rsid w:val="00F71830"/>
    <w:rsid w:val="00F81850"/>
    <w:rsid w:val="00F90056"/>
    <w:rsid w:val="00F94138"/>
    <w:rsid w:val="00FA391A"/>
    <w:rsid w:val="00FA50E9"/>
    <w:rsid w:val="00FB0870"/>
    <w:rsid w:val="00FB1E1D"/>
    <w:rsid w:val="00FD62B1"/>
    <w:rsid w:val="00FE65A7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4A3EE"/>
  <w14:defaultImageDpi w14:val="330"/>
  <w15:chartTrackingRefBased/>
  <w15:docId w15:val="{E1295306-E864-4FF9-8F46-7AD1EEE2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71B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4651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84171B"/>
    <w:pPr>
      <w:keepNext/>
      <w:jc w:val="both"/>
      <w:outlineLvl w:val="1"/>
    </w:pPr>
    <w:rPr>
      <w:rFonts w:ascii="Arial" w:hAnsi="Arial" w:cs="Arial"/>
      <w:b/>
      <w:bCs/>
      <w:sz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51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51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51A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4651A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51A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51A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51A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Univers" w:hAnsi="Univers"/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Univers" w:hAnsi="Univers"/>
      <w:b/>
      <w:lang w:val="es-ES_tradnl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Univers" w:hAnsi="Univers"/>
      <w:sz w:val="22"/>
    </w:rPr>
  </w:style>
  <w:style w:type="table" w:styleId="Tablaconcuadrcula">
    <w:name w:val="Table Grid"/>
    <w:basedOn w:val="Tablanormal"/>
    <w:uiPriority w:val="99"/>
    <w:rsid w:val="003C1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47937"/>
    <w:rPr>
      <w:rFonts w:ascii="Tahoma" w:hAnsi="Tahoma" w:cs="Tahoma"/>
      <w:sz w:val="16"/>
      <w:szCs w:val="16"/>
    </w:rPr>
  </w:style>
  <w:style w:type="paragraph" w:styleId="Listavistosa-nfasis1">
    <w:name w:val="Colorful List Accent 1"/>
    <w:basedOn w:val="Normal"/>
    <w:uiPriority w:val="34"/>
    <w:qFormat/>
    <w:rsid w:val="007A1D02"/>
    <w:pPr>
      <w:ind w:left="708"/>
    </w:pPr>
  </w:style>
  <w:style w:type="character" w:styleId="Hipervnculo">
    <w:name w:val="Hyperlink"/>
    <w:rsid w:val="00284B53"/>
    <w:rPr>
      <w:color w:val="0000FF"/>
      <w:u w:val="single"/>
    </w:rPr>
  </w:style>
  <w:style w:type="character" w:styleId="Refdecomentario">
    <w:name w:val="annotation reference"/>
    <w:rsid w:val="0072336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33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23369"/>
  </w:style>
  <w:style w:type="paragraph" w:styleId="Asuntodelcomentario">
    <w:name w:val="annotation subject"/>
    <w:basedOn w:val="Textocomentario"/>
    <w:next w:val="Textocomentario"/>
    <w:link w:val="AsuntodelcomentarioCar"/>
    <w:rsid w:val="00723369"/>
    <w:rPr>
      <w:b/>
      <w:bCs/>
    </w:rPr>
  </w:style>
  <w:style w:type="character" w:customStyle="1" w:styleId="AsuntodelcomentarioCar">
    <w:name w:val="Asunto del comentario Car"/>
    <w:link w:val="Asuntodelcomentario"/>
    <w:rsid w:val="00723369"/>
    <w:rPr>
      <w:b/>
      <w:bCs/>
    </w:rPr>
  </w:style>
  <w:style w:type="paragraph" w:customStyle="1" w:styleId="Sinespaciado1">
    <w:name w:val="Sin espaciado1"/>
    <w:rsid w:val="00723369"/>
    <w:pPr>
      <w:suppressAutoHyphens/>
      <w:spacing w:line="100" w:lineRule="atLeast"/>
      <w:jc w:val="both"/>
    </w:pPr>
    <w:rPr>
      <w:rFonts w:eastAsia="WenQuanYi Micro Hei" w:cs="Lohit Hindi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5A42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nculovisitado">
    <w:name w:val="FollowedHyperlink"/>
    <w:rsid w:val="00BD50D6"/>
    <w:rPr>
      <w:color w:val="800080"/>
      <w:u w:val="single"/>
    </w:rPr>
  </w:style>
  <w:style w:type="character" w:customStyle="1" w:styleId="Ttulo1Car">
    <w:name w:val="Título 1 Car"/>
    <w:link w:val="Ttulo1"/>
    <w:uiPriority w:val="9"/>
    <w:rsid w:val="0044651A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customStyle="1" w:styleId="Ttulo3Car">
    <w:name w:val="Título 3 Car"/>
    <w:link w:val="Ttulo3"/>
    <w:uiPriority w:val="9"/>
    <w:semiHidden/>
    <w:rsid w:val="0044651A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"/>
    <w:semiHidden/>
    <w:rsid w:val="0044651A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44651A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semiHidden/>
    <w:rsid w:val="0044651A"/>
    <w:rPr>
      <w:b/>
      <w:bCs/>
      <w:sz w:val="22"/>
      <w:szCs w:val="22"/>
      <w:lang w:val="en-US" w:eastAsia="en-US"/>
    </w:rPr>
  </w:style>
  <w:style w:type="character" w:customStyle="1" w:styleId="Ttulo7Car">
    <w:name w:val="Título 7 Car"/>
    <w:link w:val="Ttulo7"/>
    <w:uiPriority w:val="9"/>
    <w:semiHidden/>
    <w:rsid w:val="0044651A"/>
    <w:rPr>
      <w:rFonts w:ascii="Calibri" w:hAnsi="Calibri"/>
      <w:sz w:val="24"/>
      <w:szCs w:val="24"/>
      <w:lang w:val="en-US" w:eastAsia="en-US"/>
    </w:rPr>
  </w:style>
  <w:style w:type="character" w:customStyle="1" w:styleId="Ttulo8Car">
    <w:name w:val="Título 8 Car"/>
    <w:link w:val="Ttulo8"/>
    <w:uiPriority w:val="9"/>
    <w:semiHidden/>
    <w:rsid w:val="0044651A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ar">
    <w:name w:val="Título 9 Car"/>
    <w:link w:val="Ttulo9"/>
    <w:uiPriority w:val="9"/>
    <w:semiHidden/>
    <w:rsid w:val="0044651A"/>
    <w:rPr>
      <w:rFonts w:ascii="Cambria" w:hAnsi="Cambria"/>
      <w:sz w:val="22"/>
      <w:szCs w:val="22"/>
      <w:lang w:val="en-US" w:eastAsia="en-US"/>
    </w:rPr>
  </w:style>
  <w:style w:type="character" w:customStyle="1" w:styleId="Ttulo2Car">
    <w:name w:val="Título 2 Car"/>
    <w:link w:val="Ttulo2"/>
    <w:uiPriority w:val="9"/>
    <w:rsid w:val="0044651A"/>
    <w:rPr>
      <w:rFonts w:ascii="Arial" w:hAnsi="Arial" w:cs="Arial"/>
      <w:b/>
      <w:bCs/>
      <w:szCs w:val="24"/>
      <w:lang w:val="es-ES_tradnl"/>
    </w:rPr>
  </w:style>
  <w:style w:type="paragraph" w:customStyle="1" w:styleId="msonormal0">
    <w:name w:val="msonormal"/>
    <w:basedOn w:val="Normal"/>
    <w:rsid w:val="0044651A"/>
    <w:pPr>
      <w:spacing w:before="100" w:beforeAutospacing="1" w:after="100" w:afterAutospacing="1"/>
    </w:pPr>
  </w:style>
  <w:style w:type="character" w:styleId="Mencinsinresolver">
    <w:name w:val="Unresolved Mention"/>
    <w:uiPriority w:val="99"/>
    <w:semiHidden/>
    <w:unhideWhenUsed/>
    <w:rsid w:val="004552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49E8"/>
    <w:pPr>
      <w:spacing w:before="100" w:beforeAutospacing="1" w:after="100" w:afterAutospacing="1"/>
    </w:pPr>
  </w:style>
  <w:style w:type="character" w:styleId="Textoennegrita">
    <w:name w:val="Texto en negrita"/>
    <w:uiPriority w:val="22"/>
    <w:qFormat/>
    <w:rsid w:val="00EC4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ndecor\Datos%20de%20programa\Microsoft\Plantillas\UC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F5DB-1EB1-483E-B8F1-B351F12B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UCO.dot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DE COBRO</vt:lpstr>
    </vt:vector>
  </TitlesOfParts>
  <Company>Fundecor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COBRO</dc:title>
  <dc:subject/>
  <dc:creator>Fundecor</dc:creator>
  <cp:keywords/>
  <cp:lastModifiedBy>Beatriz Naranjo</cp:lastModifiedBy>
  <cp:revision>2</cp:revision>
  <cp:lastPrinted>2026-02-24T11:36:00Z</cp:lastPrinted>
  <dcterms:created xsi:type="dcterms:W3CDTF">2026-04-07T06:23:00Z</dcterms:created>
  <dcterms:modified xsi:type="dcterms:W3CDTF">2026-04-07T06:23:00Z</dcterms:modified>
</cp:coreProperties>
</file>